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glen-eira-profile"/>
    <w:p>
      <w:pPr>
        <w:pStyle w:val="Heading1"/>
      </w:pPr>
      <w:r>
        <w:t xml:space="preserve">Glen Eira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151,548          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Glen Eira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87,712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Glen Eira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10,385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4,665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$57,375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$7,479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90,001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9,942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7,556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5,683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4,547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3,920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17,029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17,252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2025-01-02T01:44:10Z</dcterms:created>
  <dcterms:modified xsi:type="dcterms:W3CDTF">2025-01-02T01:44:10Z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